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6779" w:rsidRPr="00166779" w:rsidRDefault="00166779">
      <w:pPr>
        <w:rPr>
          <w:b/>
          <w:bCs/>
        </w:rPr>
      </w:pPr>
    </w:p>
    <w:p w:rsidR="00166779" w:rsidRPr="0009776E" w:rsidRDefault="00166779">
      <w:pPr>
        <w:rPr>
          <w:rFonts w:ascii="Times New Roman" w:hAnsi="Times New Roman" w:cs="Times New Roman"/>
          <w:b/>
          <w:bCs/>
        </w:rPr>
      </w:pPr>
      <w:r w:rsidRPr="0009776E">
        <w:rPr>
          <w:rFonts w:ascii="Times New Roman" w:hAnsi="Times New Roman" w:cs="Times New Roman"/>
          <w:b/>
          <w:bCs/>
        </w:rPr>
        <w:t>TRAKYA ÜNİVERSİTESİ ENGELSİZ ÜNİVERSİTE BİRİMİNE</w:t>
      </w:r>
    </w:p>
    <w:p w:rsidR="00166779" w:rsidRPr="0009776E" w:rsidRDefault="00166779">
      <w:pPr>
        <w:rPr>
          <w:rFonts w:ascii="Times New Roman" w:hAnsi="Times New Roman" w:cs="Times New Roman"/>
        </w:rPr>
      </w:pPr>
    </w:p>
    <w:p w:rsidR="00166779" w:rsidRPr="0009776E" w:rsidRDefault="00166779">
      <w:pPr>
        <w:rPr>
          <w:rFonts w:ascii="Times New Roman" w:hAnsi="Times New Roman" w:cs="Times New Roman"/>
        </w:rPr>
      </w:pPr>
    </w:p>
    <w:p w:rsidR="00D563CD" w:rsidRPr="0009776E" w:rsidRDefault="00D563CD" w:rsidP="00166779">
      <w:pPr>
        <w:ind w:firstLine="708"/>
        <w:rPr>
          <w:rFonts w:ascii="Times New Roman" w:hAnsi="Times New Roman" w:cs="Times New Roman"/>
        </w:rPr>
      </w:pPr>
      <w:r w:rsidRPr="0009776E">
        <w:rPr>
          <w:rFonts w:ascii="Times New Roman" w:hAnsi="Times New Roman" w:cs="Times New Roman"/>
        </w:rPr>
        <w:t>Üniversiteniz …………Enstitü</w:t>
      </w:r>
      <w:r w:rsidR="00166779" w:rsidRPr="0009776E">
        <w:rPr>
          <w:rFonts w:ascii="Times New Roman" w:hAnsi="Times New Roman" w:cs="Times New Roman"/>
        </w:rPr>
        <w:t>sü</w:t>
      </w:r>
      <w:r w:rsidR="0009776E">
        <w:rPr>
          <w:rFonts w:ascii="Times New Roman" w:hAnsi="Times New Roman" w:cs="Times New Roman"/>
        </w:rPr>
        <w:t xml:space="preserve">/ </w:t>
      </w:r>
      <w:r w:rsidR="0009776E" w:rsidRPr="0009776E">
        <w:rPr>
          <w:rFonts w:ascii="Times New Roman" w:hAnsi="Times New Roman" w:cs="Times New Roman"/>
        </w:rPr>
        <w:t>Fakültesi</w:t>
      </w:r>
      <w:r w:rsidR="0009776E">
        <w:rPr>
          <w:rFonts w:ascii="Times New Roman" w:hAnsi="Times New Roman" w:cs="Times New Roman"/>
        </w:rPr>
        <w:t>/</w:t>
      </w:r>
      <w:r w:rsidRPr="0009776E">
        <w:rPr>
          <w:rFonts w:ascii="Times New Roman" w:hAnsi="Times New Roman" w:cs="Times New Roman"/>
        </w:rPr>
        <w:t>Yüksekokulu-M</w:t>
      </w:r>
      <w:r w:rsidR="00166779" w:rsidRPr="0009776E">
        <w:rPr>
          <w:rFonts w:ascii="Times New Roman" w:hAnsi="Times New Roman" w:cs="Times New Roman"/>
        </w:rPr>
        <w:t>eslek Yüksekokulu</w:t>
      </w:r>
      <w:r w:rsidR="0009776E">
        <w:rPr>
          <w:rFonts w:ascii="Times New Roman" w:hAnsi="Times New Roman" w:cs="Times New Roman"/>
        </w:rPr>
        <w:t>;</w:t>
      </w:r>
      <w:r w:rsidRPr="0009776E">
        <w:rPr>
          <w:rFonts w:ascii="Times New Roman" w:hAnsi="Times New Roman" w:cs="Times New Roman"/>
        </w:rPr>
        <w:t xml:space="preserve"> ……</w:t>
      </w:r>
      <w:r w:rsidR="0009776E">
        <w:rPr>
          <w:rFonts w:ascii="Times New Roman" w:hAnsi="Times New Roman" w:cs="Times New Roman"/>
        </w:rPr>
        <w:t>…</w:t>
      </w:r>
      <w:proofErr w:type="gramStart"/>
      <w:r w:rsidR="0009776E">
        <w:rPr>
          <w:rFonts w:ascii="Times New Roman" w:hAnsi="Times New Roman" w:cs="Times New Roman"/>
        </w:rPr>
        <w:t>…</w:t>
      </w:r>
      <w:r w:rsidR="004816F7">
        <w:rPr>
          <w:rFonts w:ascii="Times New Roman" w:hAnsi="Times New Roman" w:cs="Times New Roman"/>
        </w:rPr>
        <w:t>….</w:t>
      </w:r>
      <w:proofErr w:type="gramEnd"/>
      <w:r w:rsidRPr="0009776E">
        <w:rPr>
          <w:rFonts w:ascii="Times New Roman" w:hAnsi="Times New Roman" w:cs="Times New Roman"/>
        </w:rPr>
        <w:t xml:space="preserve">. </w:t>
      </w:r>
      <w:r w:rsidR="00166779" w:rsidRPr="0009776E">
        <w:rPr>
          <w:rFonts w:ascii="Times New Roman" w:hAnsi="Times New Roman" w:cs="Times New Roman"/>
        </w:rPr>
        <w:t>Bölümü</w:t>
      </w:r>
      <w:r w:rsidR="0009776E">
        <w:rPr>
          <w:rFonts w:ascii="Times New Roman" w:hAnsi="Times New Roman" w:cs="Times New Roman"/>
        </w:rPr>
        <w:t>;</w:t>
      </w:r>
      <w:r w:rsidR="00166779" w:rsidRPr="0009776E">
        <w:rPr>
          <w:rFonts w:ascii="Times New Roman" w:hAnsi="Times New Roman" w:cs="Times New Roman"/>
        </w:rPr>
        <w:t xml:space="preserve"> </w:t>
      </w:r>
      <w:r w:rsidRPr="0009776E">
        <w:rPr>
          <w:rFonts w:ascii="Times New Roman" w:hAnsi="Times New Roman" w:cs="Times New Roman"/>
        </w:rPr>
        <w:t>…</w:t>
      </w:r>
      <w:r w:rsidR="0009776E">
        <w:rPr>
          <w:rFonts w:ascii="Times New Roman" w:hAnsi="Times New Roman" w:cs="Times New Roman"/>
        </w:rPr>
        <w:t>……………….</w:t>
      </w:r>
      <w:r w:rsidRPr="0009776E">
        <w:rPr>
          <w:rFonts w:ascii="Times New Roman" w:hAnsi="Times New Roman" w:cs="Times New Roman"/>
        </w:rPr>
        <w:t xml:space="preserve"> </w:t>
      </w:r>
      <w:r w:rsidR="00166779" w:rsidRPr="0009776E">
        <w:rPr>
          <w:rFonts w:ascii="Times New Roman" w:hAnsi="Times New Roman" w:cs="Times New Roman"/>
        </w:rPr>
        <w:t xml:space="preserve">numaralı </w:t>
      </w:r>
      <w:r w:rsidR="0009776E" w:rsidRPr="0009776E">
        <w:rPr>
          <w:rFonts w:ascii="Times New Roman" w:hAnsi="Times New Roman" w:cs="Times New Roman"/>
        </w:rPr>
        <w:t>öğrencisiyim.</w:t>
      </w:r>
    </w:p>
    <w:p w:rsidR="00D563CD" w:rsidRPr="0009776E" w:rsidRDefault="00D563CD">
      <w:pPr>
        <w:rPr>
          <w:rFonts w:ascii="Times New Roman" w:hAnsi="Times New Roman" w:cs="Times New Roman"/>
        </w:rPr>
      </w:pPr>
      <w:r w:rsidRPr="0009776E">
        <w:rPr>
          <w:rFonts w:ascii="Times New Roman" w:hAnsi="Times New Roman" w:cs="Times New Roman"/>
        </w:rPr>
        <w:t xml:space="preserve">%........ , ………. </w:t>
      </w:r>
      <w:r w:rsidR="00166779" w:rsidRPr="0009776E">
        <w:rPr>
          <w:rFonts w:ascii="Times New Roman" w:hAnsi="Times New Roman" w:cs="Times New Roman"/>
        </w:rPr>
        <w:t xml:space="preserve">engelliyim. </w:t>
      </w:r>
      <w:r w:rsidRPr="0009776E">
        <w:rPr>
          <w:rFonts w:ascii="Times New Roman" w:hAnsi="Times New Roman" w:cs="Times New Roman"/>
        </w:rPr>
        <w:t xml:space="preserve">Özel gereksinim sebebiyle Aşağıda belirttiğim hizmete ihtiyacım </w:t>
      </w:r>
      <w:r w:rsidR="0009776E" w:rsidRPr="0009776E">
        <w:rPr>
          <w:rFonts w:ascii="Times New Roman" w:hAnsi="Times New Roman" w:cs="Times New Roman"/>
        </w:rPr>
        <w:t>bulunmaktadır.</w:t>
      </w:r>
      <w:r w:rsidR="0009776E">
        <w:rPr>
          <w:rFonts w:ascii="Times New Roman" w:hAnsi="Times New Roman" w:cs="Times New Roman"/>
        </w:rPr>
        <w:t xml:space="preserve"> Bilgilerinizi ve gereğini arz ederim. </w:t>
      </w:r>
    </w:p>
    <w:p w:rsidR="00B82C0E" w:rsidRPr="0009776E" w:rsidRDefault="00B82C0E">
      <w:pPr>
        <w:rPr>
          <w:rFonts w:ascii="Times New Roman" w:hAnsi="Times New Roman" w:cs="Times New Roman"/>
        </w:rPr>
      </w:pPr>
    </w:p>
    <w:p w:rsidR="00B82C0E" w:rsidRPr="0009776E" w:rsidRDefault="00B82C0E">
      <w:pPr>
        <w:rPr>
          <w:rFonts w:ascii="Times New Roman" w:hAnsi="Times New Roman" w:cs="Times New Roman"/>
        </w:rPr>
      </w:pPr>
    </w:p>
    <w:p w:rsidR="00B82C0E" w:rsidRPr="0009776E" w:rsidRDefault="00B82C0E">
      <w:pPr>
        <w:rPr>
          <w:rFonts w:ascii="Times New Roman" w:hAnsi="Times New Roman" w:cs="Times New Roman"/>
        </w:rPr>
      </w:pPr>
    </w:p>
    <w:p w:rsidR="00B82C0E" w:rsidRPr="0009776E" w:rsidRDefault="00B82C0E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  <w:r w:rsidRPr="0009776E">
        <w:rPr>
          <w:rFonts w:ascii="Times New Roman" w:hAnsi="Times New Roman" w:cs="Times New Roman"/>
        </w:rPr>
        <w:t>İhtiyaç duyulan hizmeti açıklayınız:</w:t>
      </w:r>
    </w:p>
    <w:p w:rsidR="00166779" w:rsidRPr="0009776E" w:rsidRDefault="00166779">
      <w:pPr>
        <w:rPr>
          <w:rFonts w:ascii="Times New Roman" w:hAnsi="Times New Roman" w:cs="Times New Roman"/>
        </w:rPr>
      </w:pPr>
    </w:p>
    <w:p w:rsidR="00166779" w:rsidRPr="0009776E" w:rsidRDefault="00166779">
      <w:pPr>
        <w:rPr>
          <w:rFonts w:ascii="Times New Roman" w:hAnsi="Times New Roman" w:cs="Times New Roman"/>
        </w:rPr>
      </w:pPr>
    </w:p>
    <w:p w:rsidR="00166779" w:rsidRPr="0009776E" w:rsidRDefault="00166779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 w:rsidP="00D563CD">
      <w:pPr>
        <w:tabs>
          <w:tab w:val="left" w:pos="7028"/>
        </w:tabs>
        <w:rPr>
          <w:rFonts w:ascii="Times New Roman" w:hAnsi="Times New Roman" w:cs="Times New Roman"/>
          <w:u w:val="single"/>
        </w:rPr>
      </w:pPr>
      <w:r w:rsidRPr="0009776E">
        <w:rPr>
          <w:rFonts w:ascii="Times New Roman" w:hAnsi="Times New Roman" w:cs="Times New Roman"/>
        </w:rPr>
        <w:tab/>
      </w:r>
      <w:r w:rsidRPr="0009776E">
        <w:rPr>
          <w:rFonts w:ascii="Times New Roman" w:hAnsi="Times New Roman" w:cs="Times New Roman"/>
          <w:u w:val="single"/>
        </w:rPr>
        <w:t>Adı Soyadı/İmza</w:t>
      </w:r>
    </w:p>
    <w:p w:rsidR="00D563CD" w:rsidRPr="0009776E" w:rsidRDefault="00D563CD">
      <w:pPr>
        <w:rPr>
          <w:rFonts w:ascii="Times New Roman" w:hAnsi="Times New Roman" w:cs="Times New Roman"/>
        </w:rPr>
      </w:pPr>
    </w:p>
    <w:p w:rsidR="00D563CD" w:rsidRPr="0009776E" w:rsidRDefault="00D563CD">
      <w:pPr>
        <w:rPr>
          <w:rFonts w:ascii="Times New Roman" w:hAnsi="Times New Roman" w:cs="Times New Roman"/>
          <w:u w:val="single"/>
        </w:rPr>
      </w:pPr>
      <w:r w:rsidRPr="0009776E">
        <w:rPr>
          <w:rFonts w:ascii="Times New Roman" w:hAnsi="Times New Roman" w:cs="Times New Roman"/>
          <w:u w:val="single"/>
        </w:rPr>
        <w:t>İletişim bilgileri</w:t>
      </w:r>
    </w:p>
    <w:p w:rsidR="00D563CD" w:rsidRPr="0009776E" w:rsidRDefault="00D563CD" w:rsidP="00D563CD">
      <w:pPr>
        <w:tabs>
          <w:tab w:val="left" w:pos="7266"/>
        </w:tabs>
        <w:rPr>
          <w:rFonts w:ascii="Times New Roman" w:hAnsi="Times New Roman" w:cs="Times New Roman"/>
        </w:rPr>
      </w:pPr>
      <w:r w:rsidRPr="0009776E">
        <w:rPr>
          <w:rFonts w:ascii="Times New Roman" w:hAnsi="Times New Roman" w:cs="Times New Roman"/>
        </w:rPr>
        <w:t>Adres:</w:t>
      </w:r>
      <w:r w:rsidRPr="0009776E">
        <w:rPr>
          <w:rFonts w:ascii="Times New Roman" w:hAnsi="Times New Roman" w:cs="Times New Roman"/>
        </w:rPr>
        <w:tab/>
        <w:t>Tarih</w:t>
      </w:r>
    </w:p>
    <w:p w:rsidR="00D563CD" w:rsidRPr="0009776E" w:rsidRDefault="00D563CD">
      <w:pPr>
        <w:rPr>
          <w:rFonts w:ascii="Times New Roman" w:hAnsi="Times New Roman" w:cs="Times New Roman"/>
        </w:rPr>
      </w:pPr>
      <w:r w:rsidRPr="0009776E">
        <w:rPr>
          <w:rFonts w:ascii="Times New Roman" w:hAnsi="Times New Roman" w:cs="Times New Roman"/>
        </w:rPr>
        <w:t>Mail:</w:t>
      </w:r>
    </w:p>
    <w:p w:rsidR="00D563CD" w:rsidRPr="0009776E" w:rsidRDefault="00D563CD">
      <w:pPr>
        <w:rPr>
          <w:rFonts w:ascii="Times New Roman" w:hAnsi="Times New Roman" w:cs="Times New Roman"/>
        </w:rPr>
      </w:pPr>
      <w:proofErr w:type="spellStart"/>
      <w:r w:rsidRPr="0009776E">
        <w:rPr>
          <w:rFonts w:ascii="Times New Roman" w:hAnsi="Times New Roman" w:cs="Times New Roman"/>
        </w:rPr>
        <w:t>Gsm</w:t>
      </w:r>
      <w:proofErr w:type="spellEnd"/>
      <w:r w:rsidRPr="0009776E">
        <w:rPr>
          <w:rFonts w:ascii="Times New Roman" w:hAnsi="Times New Roman" w:cs="Times New Roman"/>
        </w:rPr>
        <w:t xml:space="preserve">: </w:t>
      </w:r>
    </w:p>
    <w:sectPr w:rsidR="00D563CD" w:rsidRPr="0009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CD"/>
    <w:rsid w:val="00000B41"/>
    <w:rsid w:val="00013E43"/>
    <w:rsid w:val="000169BD"/>
    <w:rsid w:val="00020C48"/>
    <w:rsid w:val="00023FC2"/>
    <w:rsid w:val="000305E3"/>
    <w:rsid w:val="00030669"/>
    <w:rsid w:val="00031304"/>
    <w:rsid w:val="000347C6"/>
    <w:rsid w:val="00036ACE"/>
    <w:rsid w:val="00051C12"/>
    <w:rsid w:val="0005200A"/>
    <w:rsid w:val="00054CD1"/>
    <w:rsid w:val="00077DDD"/>
    <w:rsid w:val="000865C0"/>
    <w:rsid w:val="00090286"/>
    <w:rsid w:val="00091FD2"/>
    <w:rsid w:val="0009496A"/>
    <w:rsid w:val="0009776E"/>
    <w:rsid w:val="00097EEB"/>
    <w:rsid w:val="000A2627"/>
    <w:rsid w:val="000A26AA"/>
    <w:rsid w:val="000A274C"/>
    <w:rsid w:val="000A3AEF"/>
    <w:rsid w:val="000A5713"/>
    <w:rsid w:val="000B3BDA"/>
    <w:rsid w:val="000C3830"/>
    <w:rsid w:val="000C45D2"/>
    <w:rsid w:val="000C57BA"/>
    <w:rsid w:val="000C5B82"/>
    <w:rsid w:val="000D0566"/>
    <w:rsid w:val="000E43CC"/>
    <w:rsid w:val="000F216E"/>
    <w:rsid w:val="000F79DD"/>
    <w:rsid w:val="0010193F"/>
    <w:rsid w:val="00105C19"/>
    <w:rsid w:val="001070B5"/>
    <w:rsid w:val="0011270F"/>
    <w:rsid w:val="00114C12"/>
    <w:rsid w:val="00115FF7"/>
    <w:rsid w:val="0012018E"/>
    <w:rsid w:val="001241CA"/>
    <w:rsid w:val="00133A50"/>
    <w:rsid w:val="00146E81"/>
    <w:rsid w:val="001501BD"/>
    <w:rsid w:val="00165C65"/>
    <w:rsid w:val="00166779"/>
    <w:rsid w:val="001740BB"/>
    <w:rsid w:val="001757E3"/>
    <w:rsid w:val="00180C4D"/>
    <w:rsid w:val="001835F5"/>
    <w:rsid w:val="00184088"/>
    <w:rsid w:val="001875FE"/>
    <w:rsid w:val="00191FD8"/>
    <w:rsid w:val="001964F2"/>
    <w:rsid w:val="001A1210"/>
    <w:rsid w:val="001A32C9"/>
    <w:rsid w:val="001A7BF4"/>
    <w:rsid w:val="001A7F21"/>
    <w:rsid w:val="001B1797"/>
    <w:rsid w:val="001B1FE5"/>
    <w:rsid w:val="001B654B"/>
    <w:rsid w:val="001B73AD"/>
    <w:rsid w:val="001C22E2"/>
    <w:rsid w:val="001C6BA7"/>
    <w:rsid w:val="001D6303"/>
    <w:rsid w:val="001E20C6"/>
    <w:rsid w:val="001E23D3"/>
    <w:rsid w:val="001E5DB2"/>
    <w:rsid w:val="001F40D0"/>
    <w:rsid w:val="002047DA"/>
    <w:rsid w:val="00210AE2"/>
    <w:rsid w:val="002172BA"/>
    <w:rsid w:val="00230B3F"/>
    <w:rsid w:val="00231368"/>
    <w:rsid w:val="00232F9D"/>
    <w:rsid w:val="002333C1"/>
    <w:rsid w:val="00240A5A"/>
    <w:rsid w:val="002509E2"/>
    <w:rsid w:val="00262E68"/>
    <w:rsid w:val="0028275E"/>
    <w:rsid w:val="00283029"/>
    <w:rsid w:val="002857F3"/>
    <w:rsid w:val="002A31A5"/>
    <w:rsid w:val="002B0CDA"/>
    <w:rsid w:val="002B7A16"/>
    <w:rsid w:val="002C4CF6"/>
    <w:rsid w:val="002D1D28"/>
    <w:rsid w:val="002D54C3"/>
    <w:rsid w:val="002D5F92"/>
    <w:rsid w:val="002D74FB"/>
    <w:rsid w:val="002E0166"/>
    <w:rsid w:val="002E0D9F"/>
    <w:rsid w:val="002E1605"/>
    <w:rsid w:val="002E2564"/>
    <w:rsid w:val="002E6EA4"/>
    <w:rsid w:val="002E78BD"/>
    <w:rsid w:val="002F2D39"/>
    <w:rsid w:val="002F42DC"/>
    <w:rsid w:val="002F592C"/>
    <w:rsid w:val="00301502"/>
    <w:rsid w:val="00306D22"/>
    <w:rsid w:val="003229D5"/>
    <w:rsid w:val="00323AF4"/>
    <w:rsid w:val="00333C22"/>
    <w:rsid w:val="0033674E"/>
    <w:rsid w:val="003377E8"/>
    <w:rsid w:val="003430A1"/>
    <w:rsid w:val="003431CE"/>
    <w:rsid w:val="00346705"/>
    <w:rsid w:val="0036417F"/>
    <w:rsid w:val="00365FEA"/>
    <w:rsid w:val="00372087"/>
    <w:rsid w:val="003720A8"/>
    <w:rsid w:val="00373754"/>
    <w:rsid w:val="00373889"/>
    <w:rsid w:val="00377CB0"/>
    <w:rsid w:val="00381585"/>
    <w:rsid w:val="0038323D"/>
    <w:rsid w:val="00383F15"/>
    <w:rsid w:val="0038715B"/>
    <w:rsid w:val="00394ADE"/>
    <w:rsid w:val="003D33A3"/>
    <w:rsid w:val="003D4CEF"/>
    <w:rsid w:val="003E33AC"/>
    <w:rsid w:val="003E4589"/>
    <w:rsid w:val="003F1C0C"/>
    <w:rsid w:val="00403AF1"/>
    <w:rsid w:val="00406267"/>
    <w:rsid w:val="0041658C"/>
    <w:rsid w:val="004236AC"/>
    <w:rsid w:val="00423EDA"/>
    <w:rsid w:val="00430B92"/>
    <w:rsid w:val="0043153C"/>
    <w:rsid w:val="00432967"/>
    <w:rsid w:val="004334C2"/>
    <w:rsid w:val="00436300"/>
    <w:rsid w:val="004461A2"/>
    <w:rsid w:val="00452D41"/>
    <w:rsid w:val="00452E0F"/>
    <w:rsid w:val="00457551"/>
    <w:rsid w:val="00457869"/>
    <w:rsid w:val="004650FA"/>
    <w:rsid w:val="004742E0"/>
    <w:rsid w:val="00474E6B"/>
    <w:rsid w:val="004757BA"/>
    <w:rsid w:val="004816F7"/>
    <w:rsid w:val="0048185A"/>
    <w:rsid w:val="00482215"/>
    <w:rsid w:val="00483F2A"/>
    <w:rsid w:val="0049422F"/>
    <w:rsid w:val="00495FC6"/>
    <w:rsid w:val="004A6018"/>
    <w:rsid w:val="004B4ED0"/>
    <w:rsid w:val="004C17CE"/>
    <w:rsid w:val="004C335F"/>
    <w:rsid w:val="004E18CE"/>
    <w:rsid w:val="004E3DED"/>
    <w:rsid w:val="004F74DA"/>
    <w:rsid w:val="00500997"/>
    <w:rsid w:val="00502AE9"/>
    <w:rsid w:val="005039B0"/>
    <w:rsid w:val="005044C1"/>
    <w:rsid w:val="005045BD"/>
    <w:rsid w:val="00504791"/>
    <w:rsid w:val="005061F6"/>
    <w:rsid w:val="00506A24"/>
    <w:rsid w:val="005109C6"/>
    <w:rsid w:val="005124C7"/>
    <w:rsid w:val="00514337"/>
    <w:rsid w:val="0051660F"/>
    <w:rsid w:val="00523870"/>
    <w:rsid w:val="00523FC2"/>
    <w:rsid w:val="00525BAE"/>
    <w:rsid w:val="00532231"/>
    <w:rsid w:val="005375B3"/>
    <w:rsid w:val="00542002"/>
    <w:rsid w:val="00542315"/>
    <w:rsid w:val="00542C68"/>
    <w:rsid w:val="005540FE"/>
    <w:rsid w:val="00560F07"/>
    <w:rsid w:val="00562205"/>
    <w:rsid w:val="0057074A"/>
    <w:rsid w:val="00584244"/>
    <w:rsid w:val="0058527F"/>
    <w:rsid w:val="005866BC"/>
    <w:rsid w:val="005978D4"/>
    <w:rsid w:val="005A0D9E"/>
    <w:rsid w:val="005A1071"/>
    <w:rsid w:val="005D0937"/>
    <w:rsid w:val="005D326A"/>
    <w:rsid w:val="005E0BE4"/>
    <w:rsid w:val="005E6944"/>
    <w:rsid w:val="005F3704"/>
    <w:rsid w:val="0061005D"/>
    <w:rsid w:val="006120E3"/>
    <w:rsid w:val="00617336"/>
    <w:rsid w:val="00620F29"/>
    <w:rsid w:val="00633176"/>
    <w:rsid w:val="00633EC2"/>
    <w:rsid w:val="006413FC"/>
    <w:rsid w:val="00643C98"/>
    <w:rsid w:val="00645841"/>
    <w:rsid w:val="0065730C"/>
    <w:rsid w:val="00657BA0"/>
    <w:rsid w:val="00657F73"/>
    <w:rsid w:val="00662B90"/>
    <w:rsid w:val="0067256A"/>
    <w:rsid w:val="00672642"/>
    <w:rsid w:val="006727DA"/>
    <w:rsid w:val="006733AD"/>
    <w:rsid w:val="00674999"/>
    <w:rsid w:val="0067599B"/>
    <w:rsid w:val="00680A97"/>
    <w:rsid w:val="0068109A"/>
    <w:rsid w:val="006863CF"/>
    <w:rsid w:val="0069218E"/>
    <w:rsid w:val="0069336A"/>
    <w:rsid w:val="00696AA2"/>
    <w:rsid w:val="006A1AB4"/>
    <w:rsid w:val="006C54AA"/>
    <w:rsid w:val="006C7FDC"/>
    <w:rsid w:val="006D21E4"/>
    <w:rsid w:val="006D2869"/>
    <w:rsid w:val="006D3781"/>
    <w:rsid w:val="006D395B"/>
    <w:rsid w:val="006D4A2D"/>
    <w:rsid w:val="006F0B65"/>
    <w:rsid w:val="00700349"/>
    <w:rsid w:val="0070087F"/>
    <w:rsid w:val="00703112"/>
    <w:rsid w:val="00705D64"/>
    <w:rsid w:val="007112FE"/>
    <w:rsid w:val="00717535"/>
    <w:rsid w:val="00723A35"/>
    <w:rsid w:val="00725842"/>
    <w:rsid w:val="00730730"/>
    <w:rsid w:val="007307D9"/>
    <w:rsid w:val="00735883"/>
    <w:rsid w:val="0074088A"/>
    <w:rsid w:val="007412E5"/>
    <w:rsid w:val="00742514"/>
    <w:rsid w:val="00743CFF"/>
    <w:rsid w:val="0074490A"/>
    <w:rsid w:val="0074708A"/>
    <w:rsid w:val="00747172"/>
    <w:rsid w:val="00751F09"/>
    <w:rsid w:val="00762599"/>
    <w:rsid w:val="00766EFC"/>
    <w:rsid w:val="00776D2A"/>
    <w:rsid w:val="00777EFE"/>
    <w:rsid w:val="00783DA4"/>
    <w:rsid w:val="007854B2"/>
    <w:rsid w:val="00787851"/>
    <w:rsid w:val="007905B8"/>
    <w:rsid w:val="00791AE2"/>
    <w:rsid w:val="007969F8"/>
    <w:rsid w:val="007A025E"/>
    <w:rsid w:val="007A0F57"/>
    <w:rsid w:val="007B1515"/>
    <w:rsid w:val="007B190C"/>
    <w:rsid w:val="007C628A"/>
    <w:rsid w:val="007D2477"/>
    <w:rsid w:val="007D4A9F"/>
    <w:rsid w:val="007D6824"/>
    <w:rsid w:val="007E564E"/>
    <w:rsid w:val="007E7793"/>
    <w:rsid w:val="007F5B17"/>
    <w:rsid w:val="00800027"/>
    <w:rsid w:val="00803B56"/>
    <w:rsid w:val="00810808"/>
    <w:rsid w:val="00815D0B"/>
    <w:rsid w:val="00835FFA"/>
    <w:rsid w:val="00840940"/>
    <w:rsid w:val="0084094B"/>
    <w:rsid w:val="0084375F"/>
    <w:rsid w:val="00845CBC"/>
    <w:rsid w:val="0085266B"/>
    <w:rsid w:val="008541F2"/>
    <w:rsid w:val="008609D6"/>
    <w:rsid w:val="00862E7E"/>
    <w:rsid w:val="00867F10"/>
    <w:rsid w:val="00883F77"/>
    <w:rsid w:val="00885A74"/>
    <w:rsid w:val="00891F62"/>
    <w:rsid w:val="0089229E"/>
    <w:rsid w:val="00895945"/>
    <w:rsid w:val="008A0F6A"/>
    <w:rsid w:val="008A2B99"/>
    <w:rsid w:val="008A5822"/>
    <w:rsid w:val="008B7927"/>
    <w:rsid w:val="008D0208"/>
    <w:rsid w:val="008D1D76"/>
    <w:rsid w:val="008D2BAD"/>
    <w:rsid w:val="008D401D"/>
    <w:rsid w:val="008E52D9"/>
    <w:rsid w:val="008F10A5"/>
    <w:rsid w:val="008F1F23"/>
    <w:rsid w:val="008F3233"/>
    <w:rsid w:val="008F3843"/>
    <w:rsid w:val="008F79DB"/>
    <w:rsid w:val="00901DAF"/>
    <w:rsid w:val="0090235F"/>
    <w:rsid w:val="0091593A"/>
    <w:rsid w:val="00921B4E"/>
    <w:rsid w:val="009226A9"/>
    <w:rsid w:val="0092492D"/>
    <w:rsid w:val="00926EA6"/>
    <w:rsid w:val="00932A5E"/>
    <w:rsid w:val="009342C7"/>
    <w:rsid w:val="0094183F"/>
    <w:rsid w:val="0094749A"/>
    <w:rsid w:val="0095083F"/>
    <w:rsid w:val="009542DE"/>
    <w:rsid w:val="00954AC2"/>
    <w:rsid w:val="00975619"/>
    <w:rsid w:val="00980B32"/>
    <w:rsid w:val="00984C70"/>
    <w:rsid w:val="0099316B"/>
    <w:rsid w:val="009A521E"/>
    <w:rsid w:val="009B274D"/>
    <w:rsid w:val="009C503A"/>
    <w:rsid w:val="009C55D4"/>
    <w:rsid w:val="009C6CF7"/>
    <w:rsid w:val="009D24BD"/>
    <w:rsid w:val="009D7EC6"/>
    <w:rsid w:val="009E0D16"/>
    <w:rsid w:val="009E2E2B"/>
    <w:rsid w:val="009F34E2"/>
    <w:rsid w:val="009F3D2C"/>
    <w:rsid w:val="009F58B6"/>
    <w:rsid w:val="00A034F3"/>
    <w:rsid w:val="00A20445"/>
    <w:rsid w:val="00A22E75"/>
    <w:rsid w:val="00A23D9B"/>
    <w:rsid w:val="00A332FA"/>
    <w:rsid w:val="00A33DDA"/>
    <w:rsid w:val="00A35BEC"/>
    <w:rsid w:val="00A5181E"/>
    <w:rsid w:val="00A51E77"/>
    <w:rsid w:val="00A52604"/>
    <w:rsid w:val="00A5466A"/>
    <w:rsid w:val="00A56037"/>
    <w:rsid w:val="00A56672"/>
    <w:rsid w:val="00A666BF"/>
    <w:rsid w:val="00A70A49"/>
    <w:rsid w:val="00A70E10"/>
    <w:rsid w:val="00A73AA1"/>
    <w:rsid w:val="00A81028"/>
    <w:rsid w:val="00A87636"/>
    <w:rsid w:val="00A90D54"/>
    <w:rsid w:val="00A9170A"/>
    <w:rsid w:val="00A92799"/>
    <w:rsid w:val="00A93507"/>
    <w:rsid w:val="00A97F5F"/>
    <w:rsid w:val="00AB4EEE"/>
    <w:rsid w:val="00AB79E0"/>
    <w:rsid w:val="00AB7E8F"/>
    <w:rsid w:val="00AB7EEB"/>
    <w:rsid w:val="00AC5C7D"/>
    <w:rsid w:val="00AC6EC1"/>
    <w:rsid w:val="00AD19D3"/>
    <w:rsid w:val="00AD2AF2"/>
    <w:rsid w:val="00AD4F77"/>
    <w:rsid w:val="00AD793E"/>
    <w:rsid w:val="00AE2722"/>
    <w:rsid w:val="00AE6BDF"/>
    <w:rsid w:val="00AF1AD3"/>
    <w:rsid w:val="00AF1E42"/>
    <w:rsid w:val="00AF2999"/>
    <w:rsid w:val="00B1443E"/>
    <w:rsid w:val="00B16344"/>
    <w:rsid w:val="00B23354"/>
    <w:rsid w:val="00B30205"/>
    <w:rsid w:val="00B3079C"/>
    <w:rsid w:val="00B341A6"/>
    <w:rsid w:val="00B35AD2"/>
    <w:rsid w:val="00B35FDB"/>
    <w:rsid w:val="00B36DE1"/>
    <w:rsid w:val="00B42F91"/>
    <w:rsid w:val="00B4773C"/>
    <w:rsid w:val="00B5275F"/>
    <w:rsid w:val="00B53A60"/>
    <w:rsid w:val="00B61A01"/>
    <w:rsid w:val="00B74F61"/>
    <w:rsid w:val="00B82C0E"/>
    <w:rsid w:val="00B877E1"/>
    <w:rsid w:val="00B9220E"/>
    <w:rsid w:val="00BA08EF"/>
    <w:rsid w:val="00BA20E4"/>
    <w:rsid w:val="00BB10C2"/>
    <w:rsid w:val="00BB1875"/>
    <w:rsid w:val="00BB4F96"/>
    <w:rsid w:val="00BB50C2"/>
    <w:rsid w:val="00BB71AC"/>
    <w:rsid w:val="00BC562A"/>
    <w:rsid w:val="00BD0E5A"/>
    <w:rsid w:val="00BD23C7"/>
    <w:rsid w:val="00BE336C"/>
    <w:rsid w:val="00BE3400"/>
    <w:rsid w:val="00BE72F7"/>
    <w:rsid w:val="00C03F0C"/>
    <w:rsid w:val="00C055F3"/>
    <w:rsid w:val="00C10228"/>
    <w:rsid w:val="00C112A1"/>
    <w:rsid w:val="00C123CF"/>
    <w:rsid w:val="00C141B6"/>
    <w:rsid w:val="00C22A04"/>
    <w:rsid w:val="00C23002"/>
    <w:rsid w:val="00C262A0"/>
    <w:rsid w:val="00C351B3"/>
    <w:rsid w:val="00C423AC"/>
    <w:rsid w:val="00C47389"/>
    <w:rsid w:val="00C55FDF"/>
    <w:rsid w:val="00C62C59"/>
    <w:rsid w:val="00C630E4"/>
    <w:rsid w:val="00C63FE9"/>
    <w:rsid w:val="00C6644A"/>
    <w:rsid w:val="00C7009C"/>
    <w:rsid w:val="00C7134C"/>
    <w:rsid w:val="00C7181A"/>
    <w:rsid w:val="00C72D73"/>
    <w:rsid w:val="00C85DEB"/>
    <w:rsid w:val="00CA02A6"/>
    <w:rsid w:val="00CA05A9"/>
    <w:rsid w:val="00CA56EB"/>
    <w:rsid w:val="00CB3899"/>
    <w:rsid w:val="00CB5385"/>
    <w:rsid w:val="00CC0419"/>
    <w:rsid w:val="00CC4B9A"/>
    <w:rsid w:val="00CD296E"/>
    <w:rsid w:val="00CD74F7"/>
    <w:rsid w:val="00CF028C"/>
    <w:rsid w:val="00CF5319"/>
    <w:rsid w:val="00D0327B"/>
    <w:rsid w:val="00D11418"/>
    <w:rsid w:val="00D1388F"/>
    <w:rsid w:val="00D148E7"/>
    <w:rsid w:val="00D3305B"/>
    <w:rsid w:val="00D33A50"/>
    <w:rsid w:val="00D46504"/>
    <w:rsid w:val="00D524EB"/>
    <w:rsid w:val="00D53A03"/>
    <w:rsid w:val="00D563CD"/>
    <w:rsid w:val="00D56571"/>
    <w:rsid w:val="00D5760C"/>
    <w:rsid w:val="00D5769D"/>
    <w:rsid w:val="00D6722D"/>
    <w:rsid w:val="00D75983"/>
    <w:rsid w:val="00D76B9E"/>
    <w:rsid w:val="00D83FE7"/>
    <w:rsid w:val="00D841D9"/>
    <w:rsid w:val="00D84744"/>
    <w:rsid w:val="00D864B3"/>
    <w:rsid w:val="00D87DB7"/>
    <w:rsid w:val="00D93405"/>
    <w:rsid w:val="00DA20F0"/>
    <w:rsid w:val="00DB3417"/>
    <w:rsid w:val="00DB587C"/>
    <w:rsid w:val="00DB7D00"/>
    <w:rsid w:val="00DE3C2A"/>
    <w:rsid w:val="00DE43EF"/>
    <w:rsid w:val="00E014CA"/>
    <w:rsid w:val="00E06D73"/>
    <w:rsid w:val="00E14EC6"/>
    <w:rsid w:val="00E171B2"/>
    <w:rsid w:val="00E202D5"/>
    <w:rsid w:val="00E2193E"/>
    <w:rsid w:val="00E24340"/>
    <w:rsid w:val="00E322F0"/>
    <w:rsid w:val="00E32FE3"/>
    <w:rsid w:val="00E33AE2"/>
    <w:rsid w:val="00E4187F"/>
    <w:rsid w:val="00E46FF8"/>
    <w:rsid w:val="00E54264"/>
    <w:rsid w:val="00E66E1B"/>
    <w:rsid w:val="00E70169"/>
    <w:rsid w:val="00E710D8"/>
    <w:rsid w:val="00E7255F"/>
    <w:rsid w:val="00E74340"/>
    <w:rsid w:val="00E8240B"/>
    <w:rsid w:val="00E83C55"/>
    <w:rsid w:val="00E851AA"/>
    <w:rsid w:val="00E857B1"/>
    <w:rsid w:val="00E91993"/>
    <w:rsid w:val="00E93F63"/>
    <w:rsid w:val="00EA37B4"/>
    <w:rsid w:val="00EA42D7"/>
    <w:rsid w:val="00EB283F"/>
    <w:rsid w:val="00EB5E97"/>
    <w:rsid w:val="00EC185F"/>
    <w:rsid w:val="00EC1D3E"/>
    <w:rsid w:val="00EC40BE"/>
    <w:rsid w:val="00EC5537"/>
    <w:rsid w:val="00ED03D1"/>
    <w:rsid w:val="00ED072F"/>
    <w:rsid w:val="00ED0EF1"/>
    <w:rsid w:val="00ED31CB"/>
    <w:rsid w:val="00ED3C28"/>
    <w:rsid w:val="00EE0A0B"/>
    <w:rsid w:val="00EE214D"/>
    <w:rsid w:val="00EE2FBA"/>
    <w:rsid w:val="00EE3147"/>
    <w:rsid w:val="00EE47DA"/>
    <w:rsid w:val="00EF4A16"/>
    <w:rsid w:val="00EF76A1"/>
    <w:rsid w:val="00F00FAF"/>
    <w:rsid w:val="00F0424C"/>
    <w:rsid w:val="00F0464F"/>
    <w:rsid w:val="00F20A18"/>
    <w:rsid w:val="00F255C4"/>
    <w:rsid w:val="00F3083C"/>
    <w:rsid w:val="00F3111E"/>
    <w:rsid w:val="00F5705C"/>
    <w:rsid w:val="00F6567A"/>
    <w:rsid w:val="00F709A1"/>
    <w:rsid w:val="00F72380"/>
    <w:rsid w:val="00F7376C"/>
    <w:rsid w:val="00F76CB0"/>
    <w:rsid w:val="00F976AE"/>
    <w:rsid w:val="00FB3873"/>
    <w:rsid w:val="00FC1BE2"/>
    <w:rsid w:val="00FC66D5"/>
    <w:rsid w:val="00FD13EC"/>
    <w:rsid w:val="00FD456E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967E48-449D-574C-BA45-2114AB1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YAMAN</dc:creator>
  <cp:keywords/>
  <dc:description/>
  <cp:lastModifiedBy>Neşe YAMAN</cp:lastModifiedBy>
  <cp:revision>3</cp:revision>
  <dcterms:created xsi:type="dcterms:W3CDTF">2024-09-24T06:01:00Z</dcterms:created>
  <dcterms:modified xsi:type="dcterms:W3CDTF">2024-09-24T06:06:00Z</dcterms:modified>
</cp:coreProperties>
</file>